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0E98">
      <w:pPr>
        <w:pStyle w:val="4"/>
        <w:widowControl/>
        <w:autoSpaceDE w:val="0"/>
        <w:spacing w:before="0" w:after="0" w:line="360" w:lineRule="auto"/>
        <w:ind w:left="0"/>
        <w:rPr>
          <w:rFonts w:ascii="Times New Roman" w:hAnsi="Times New Roman" w:eastAsia="宋体" w:cs="Times New Roman"/>
          <w:color w:val="auto"/>
          <w:szCs w:val="28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t>附件1</w:t>
      </w:r>
      <w:bookmarkStart w:id="2" w:name="_GoBack"/>
      <w:bookmarkEnd w:id="2"/>
    </w:p>
    <w:p w14:paraId="3D46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="481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报价函</w:t>
      </w: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09"/>
        <w:gridCol w:w="990"/>
        <w:gridCol w:w="1845"/>
        <w:gridCol w:w="1320"/>
        <w:gridCol w:w="2130"/>
      </w:tblGrid>
      <w:tr w14:paraId="58D7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 w14:paraId="16C6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 w14:paraId="70D8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990" w:type="dxa"/>
            <w:vAlign w:val="center"/>
          </w:tcPr>
          <w:p w14:paraId="07BA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期限</w:t>
            </w:r>
          </w:p>
        </w:tc>
        <w:tc>
          <w:tcPr>
            <w:tcW w:w="1845" w:type="dxa"/>
            <w:vAlign w:val="center"/>
          </w:tcPr>
          <w:p w14:paraId="3342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320" w:type="dxa"/>
            <w:vAlign w:val="center"/>
          </w:tcPr>
          <w:p w14:paraId="23E6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分值占比</w:t>
            </w:r>
          </w:p>
        </w:tc>
        <w:tc>
          <w:tcPr>
            <w:tcW w:w="2130" w:type="dxa"/>
            <w:vAlign w:val="center"/>
          </w:tcPr>
          <w:p w14:paraId="465B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DF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 w14:paraId="6D5C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6B85B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运行维护服务费用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vAlign w:val="center"/>
          </w:tcPr>
          <w:p w14:paraId="0054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三年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6B56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36AF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（80%）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 w14:paraId="1D7E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拦标价4.60万元</w:t>
            </w:r>
          </w:p>
        </w:tc>
      </w:tr>
      <w:tr w14:paraId="2CC9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 w14:paraId="280C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4B1C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小型电力施工优惠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vAlign w:val="center"/>
          </w:tcPr>
          <w:p w14:paraId="0951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38E2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3AA7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 w14:paraId="78ED9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86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 w14:paraId="1B81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5D44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tcBorders>
              <w:left w:val="single" w:color="auto" w:sz="4" w:space="0"/>
            </w:tcBorders>
            <w:vAlign w:val="center"/>
          </w:tcPr>
          <w:p w14:paraId="5C7E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73CF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3923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 w14:paraId="057A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E6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 w14:paraId="7B37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14:paraId="6172B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tcBorders>
              <w:left w:val="single" w:color="auto" w:sz="4" w:space="0"/>
            </w:tcBorders>
            <w:vAlign w:val="center"/>
          </w:tcPr>
          <w:p w14:paraId="06BF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 w14:paraId="4E26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634A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tcBorders>
              <w:left w:val="single" w:color="auto" w:sz="4" w:space="0"/>
            </w:tcBorders>
            <w:vAlign w:val="center"/>
          </w:tcPr>
          <w:p w14:paraId="77BA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57447705">
      <w:pPr>
        <w:pStyle w:val="7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 w:eastAsia="zh-CN"/>
        </w:rPr>
        <w:t xml:space="preserve">                                        </w:t>
      </w:r>
    </w:p>
    <w:p w14:paraId="329C2AF3">
      <w:pPr>
        <w:ind w:firstLine="105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服务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商：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  <w:t>单位公章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）</w:t>
      </w:r>
    </w:p>
    <w:p w14:paraId="6DFE7E6B">
      <w:pP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4248DAF8">
      <w:pPr>
        <w:ind w:firstLine="120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  <w:t>法定代表人或其委托人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  <w:t>签字或盖章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）</w:t>
      </w:r>
    </w:p>
    <w:p w14:paraId="39594E00">
      <w:pPr>
        <w:ind w:firstLine="120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 w14:paraId="3F9CCD8E">
      <w:pPr>
        <w:ind w:firstLine="3840" w:firstLineChars="16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日期：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年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月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日</w:t>
      </w:r>
    </w:p>
    <w:p w14:paraId="6084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lang w:val="en-US" w:eastAsia="zh-CN"/>
        </w:rPr>
      </w:pPr>
    </w:p>
    <w:p w14:paraId="2DE1CCCA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rPr>
          <w:rFonts w:ascii="Times New Roman" w:hAnsi="Times New Roman" w:cs="Times New Roman"/>
          <w:lang w:val="en-US" w:eastAsia="zh-CN"/>
        </w:rPr>
      </w:pPr>
    </w:p>
    <w:p w14:paraId="31D7F885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rPr>
          <w:rFonts w:ascii="Times New Roman" w:hAnsi="Times New Roman" w:cs="Times New Roman"/>
          <w:lang w:val="en-US" w:eastAsia="zh-CN"/>
        </w:rPr>
      </w:pPr>
    </w:p>
    <w:p w14:paraId="064623F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3120" w:firstLineChars="1300"/>
        <w:rPr>
          <w:rFonts w:ascii="Times New Roman" w:hAnsi="Times New Roman" w:cs="Times New Roman"/>
          <w:lang w:val="en-US" w:eastAsia="zh-CN"/>
        </w:rPr>
      </w:pPr>
    </w:p>
    <w:p w14:paraId="168E897A">
      <w:pPr>
        <w:rPr>
          <w:rFonts w:ascii="Times New Roman" w:hAnsi="Times New Roman" w:eastAsia="宋体" w:cs="Times New Roman"/>
          <w:b/>
          <w:bCs/>
          <w:color w:val="auto"/>
          <w:kern w:val="0"/>
          <w:sz w:val="27"/>
          <w:szCs w:val="28"/>
          <w:lang w:val="en-US" w:eastAsia="zh-CN"/>
        </w:rPr>
      </w:pPr>
    </w:p>
    <w:p w14:paraId="18C8F6F7">
      <w:pPr>
        <w:rPr>
          <w:rFonts w:ascii="Times New Roman" w:hAnsi="Times New Roman" w:eastAsia="宋体" w:cs="Times New Roman"/>
          <w:color w:val="auto"/>
          <w:szCs w:val="28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br w:type="page"/>
      </w:r>
    </w:p>
    <w:p w14:paraId="20332882">
      <w:pPr>
        <w:pStyle w:val="4"/>
        <w:widowControl/>
        <w:autoSpaceDE w:val="0"/>
        <w:spacing w:before="0" w:after="0" w:line="360" w:lineRule="auto"/>
        <w:rPr>
          <w:rFonts w:ascii="Times New Roman" w:hAnsi="Times New Roman" w:eastAsia="宋体" w:cs="Times New Roman"/>
          <w:color w:val="auto"/>
          <w:szCs w:val="28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t>附件2</w:t>
      </w:r>
    </w:p>
    <w:p w14:paraId="74F61C83">
      <w:pPr>
        <w:pStyle w:val="4"/>
        <w:widowControl/>
        <w:autoSpaceDE w:val="0"/>
        <w:spacing w:before="0" w:after="0" w:line="360" w:lineRule="auto"/>
        <w:ind w:firstLine="2711" w:firstLineChars="1000"/>
        <w:rPr>
          <w:rFonts w:ascii="Times New Roman" w:hAnsi="Times New Roman" w:eastAsia="宋体" w:cs="Times New Roman"/>
          <w:color w:val="auto"/>
          <w:szCs w:val="28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t>法定代表人身份证明</w:t>
      </w:r>
      <w:r>
        <w:rPr>
          <w:rFonts w:ascii="Times New Roman" w:hAnsi="Times New Roman" w:eastAsia="宋体" w:cs="Times New Roman"/>
          <w:color w:val="auto"/>
          <w:szCs w:val="28"/>
        </w:rPr>
        <w:t>书</w:t>
      </w:r>
    </w:p>
    <w:p w14:paraId="2AF6420A">
      <w:pPr>
        <w:spacing w:line="2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 w14:paraId="75223E72">
      <w:pPr>
        <w:spacing w:line="2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 w14:paraId="6074B07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供应商名称：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               </w:t>
      </w:r>
    </w:p>
    <w:p w14:paraId="52D66F9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单位性质：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color w:val="auto"/>
          <w:sz w:val="24"/>
        </w:rPr>
        <w:t xml:space="preserve"> </w:t>
      </w:r>
    </w:p>
    <w:p w14:paraId="538CF73E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地    址：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                 </w:t>
      </w:r>
    </w:p>
    <w:p w14:paraId="3EA5B079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成立时间：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</w:rPr>
        <w:t>年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auto"/>
          <w:sz w:val="24"/>
        </w:rPr>
        <w:t>月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</w:rPr>
        <w:t>日</w:t>
      </w:r>
    </w:p>
    <w:p w14:paraId="38D11FC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经营期限：</w:t>
      </w:r>
      <w:r>
        <w:rPr>
          <w:rFonts w:ascii="Times New Roman" w:hAnsi="Times New Roman" w:eastAsia="宋体" w:cs="Times New Roman"/>
          <w:color w:val="auto"/>
          <w:sz w:val="24"/>
          <w:u w:val="single"/>
        </w:rPr>
        <w:t xml:space="preserve">                         </w:t>
      </w:r>
    </w:p>
    <w:p w14:paraId="27F7FB4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 w14:paraId="224FEF4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姓名：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性别：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年龄：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职务：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</w:t>
      </w:r>
    </w:p>
    <w:p w14:paraId="4B9BD41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系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ab/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（供应商名称）的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法定代表人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。</w:t>
      </w:r>
    </w:p>
    <w:p w14:paraId="3B477FD4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特此证明。</w:t>
      </w:r>
    </w:p>
    <w:p w14:paraId="3A5C39F7">
      <w:pPr>
        <w:spacing w:line="360" w:lineRule="auto"/>
        <w:ind w:firstLine="1205" w:firstLineChars="500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</w:p>
    <w:p w14:paraId="0C845ACA">
      <w:pPr>
        <w:spacing w:line="360" w:lineRule="auto"/>
        <w:ind w:firstLine="1205" w:firstLineChars="500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</w:p>
    <w:p w14:paraId="6B02E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120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供应商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单位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公章）</w:t>
      </w:r>
    </w:p>
    <w:p w14:paraId="26F71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120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法定代表人：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  <w:t>签字或盖章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）</w:t>
      </w:r>
    </w:p>
    <w:p w14:paraId="03CCD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1200" w:firstLineChars="5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日 期：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年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月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日</w:t>
      </w:r>
    </w:p>
    <w:p w14:paraId="50786DC7">
      <w:pPr>
        <w:spacing w:line="360" w:lineRule="auto"/>
        <w:rPr>
          <w:rFonts w:ascii="Times New Roman" w:hAnsi="Times New Roman" w:eastAsia="宋体" w:cs="Times New Roman"/>
          <w:b/>
          <w:color w:val="auto"/>
          <w:sz w:val="24"/>
          <w:szCs w:val="24"/>
        </w:rPr>
      </w:pPr>
    </w:p>
    <w:p w14:paraId="4BAC7152">
      <w:pPr>
        <w:pStyle w:val="5"/>
        <w:rPr>
          <w:rFonts w:eastAsia="宋体" w:cs="Times New Roman"/>
          <w:color w:val="auto"/>
        </w:rPr>
      </w:pPr>
    </w:p>
    <w:p w14:paraId="61AF6F97">
      <w:pPr>
        <w:spacing w:line="20" w:lineRule="exact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</w:p>
    <w:tbl>
      <w:tblPr>
        <w:tblStyle w:val="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 w14:paraId="755B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819" w:type="dxa"/>
            <w:vAlign w:val="center"/>
          </w:tcPr>
          <w:p w14:paraId="2E0A76D2">
            <w:pPr>
              <w:widowControl w:val="0"/>
              <w:spacing w:before="312" w:beforeLines="100" w:after="312" w:afterLines="100" w:line="60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bookmarkStart w:id="0" w:name="_Toc31847"/>
            <w:bookmarkEnd w:id="0"/>
            <w:bookmarkStart w:id="1" w:name="_Toc15398"/>
            <w:bookmarkEnd w:id="1"/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法定代表人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身份证正面</w:t>
            </w:r>
          </w:p>
        </w:tc>
        <w:tc>
          <w:tcPr>
            <w:tcW w:w="4820" w:type="dxa"/>
            <w:vAlign w:val="center"/>
          </w:tcPr>
          <w:p w14:paraId="74A08F2E">
            <w:pPr>
              <w:widowControl w:val="0"/>
              <w:spacing w:before="312" w:beforeLines="100" w:after="312" w:afterLines="100" w:line="60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法定代表人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身份证反面</w:t>
            </w:r>
          </w:p>
        </w:tc>
      </w:tr>
    </w:tbl>
    <w:p w14:paraId="2810EBD2">
      <w:pPr>
        <w:rPr>
          <w:rFonts w:ascii="Times New Roman" w:hAnsi="Times New Roman" w:eastAsia="宋体" w:cs="Times New Roman"/>
          <w:color w:val="auto"/>
          <w:szCs w:val="28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br w:type="page"/>
      </w:r>
    </w:p>
    <w:p w14:paraId="117A9B04">
      <w:pPr>
        <w:pStyle w:val="4"/>
        <w:widowControl/>
        <w:autoSpaceDE w:val="0"/>
        <w:spacing w:before="0" w:after="0" w:line="360" w:lineRule="auto"/>
        <w:rPr>
          <w:rFonts w:ascii="Times New Roman" w:hAnsi="Times New Roman" w:eastAsia="宋体" w:cs="Times New Roman"/>
          <w:color w:val="auto"/>
          <w:szCs w:val="28"/>
        </w:rPr>
      </w:pPr>
      <w:r>
        <w:rPr>
          <w:rFonts w:ascii="Times New Roman" w:hAnsi="Times New Roman" w:eastAsia="宋体" w:cs="Times New Roman"/>
          <w:color w:val="auto"/>
          <w:szCs w:val="28"/>
          <w:lang w:val="en-US" w:eastAsia="zh-CN"/>
        </w:rPr>
        <w:t>附件3</w:t>
      </w:r>
    </w:p>
    <w:p w14:paraId="19298A40">
      <w:pPr>
        <w:pStyle w:val="4"/>
        <w:widowControl/>
        <w:autoSpaceDE w:val="0"/>
        <w:spacing w:before="0" w:after="0" w:line="360" w:lineRule="auto"/>
        <w:ind w:firstLine="3795" w:firstLineChars="1400"/>
        <w:rPr>
          <w:rFonts w:ascii="Times New Roman" w:hAnsi="Times New Roman" w:eastAsia="宋体" w:cs="Times New Roman"/>
          <w:color w:val="auto"/>
          <w:szCs w:val="28"/>
        </w:rPr>
      </w:pPr>
      <w:r>
        <w:rPr>
          <w:rFonts w:ascii="Times New Roman" w:hAnsi="Times New Roman" w:eastAsia="宋体" w:cs="Times New Roman"/>
          <w:color w:val="auto"/>
          <w:szCs w:val="28"/>
        </w:rPr>
        <w:t>授权委托书</w:t>
      </w:r>
    </w:p>
    <w:p w14:paraId="0E21C0B5">
      <w:pPr>
        <w:spacing w:line="2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 w14:paraId="2578A3F0">
      <w:pPr>
        <w:spacing w:line="200" w:lineRule="exac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 w14:paraId="3F58152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本人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（姓名）系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（供应商名称）的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法定代表人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，现委托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（项目名称）响应文件、签订合同和处理有关事宜，其法律后果由我方承担。</w:t>
      </w:r>
    </w:p>
    <w:p w14:paraId="74ED038B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zh-CN"/>
        </w:rPr>
        <w:t>委托期限：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。</w:t>
      </w:r>
    </w:p>
    <w:p w14:paraId="7F24E0A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代理人无转委托权。</w:t>
      </w:r>
    </w:p>
    <w:p w14:paraId="1EF52EE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 w14:paraId="6C0F4D0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 w14:paraId="70EE8164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供应商：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单位公章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）</w:t>
      </w:r>
    </w:p>
    <w:p w14:paraId="06D6634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>法定代表人或其委托人：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  <w:lang w:eastAsia="zh-CN"/>
        </w:rPr>
        <w:t>签字或盖章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）</w:t>
      </w:r>
    </w:p>
    <w:p w14:paraId="182ED9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身份证号码：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7A4F6C7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委托代理人：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auto"/>
          <w:sz w:val="24"/>
          <w:szCs w:val="24"/>
          <w:lang w:val="en-US" w:eastAsia="zh-CN"/>
        </w:rPr>
        <w:t>（签字）</w:t>
      </w:r>
    </w:p>
    <w:p w14:paraId="6D523AF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身份证号码：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003D10B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日期：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日</w:t>
      </w:r>
    </w:p>
    <w:p w14:paraId="65E5EEAB">
      <w:pPr>
        <w:ind w:right="480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tbl>
      <w:tblPr>
        <w:tblStyle w:val="8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 w14:paraId="111B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vAlign w:val="center"/>
          </w:tcPr>
          <w:p w14:paraId="33FB04D0">
            <w:pPr>
              <w:widowControl w:val="0"/>
              <w:spacing w:before="312" w:beforeLines="100" w:after="312" w:afterLines="100" w:line="60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委托代理人身份证正面</w:t>
            </w:r>
          </w:p>
        </w:tc>
        <w:tc>
          <w:tcPr>
            <w:tcW w:w="4814" w:type="dxa"/>
            <w:vAlign w:val="center"/>
          </w:tcPr>
          <w:p w14:paraId="4C59A29F">
            <w:pPr>
              <w:widowControl w:val="0"/>
              <w:spacing w:before="312" w:beforeLines="100" w:after="312" w:afterLines="100" w:line="60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委托代理人身份证反面</w:t>
            </w:r>
          </w:p>
        </w:tc>
      </w:tr>
    </w:tbl>
    <w:p w14:paraId="6D99E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51C35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val="en-US" w:eastAsia="zh-CN"/>
        </w:rPr>
        <w:t>要求：报价函及其附件须密封完整，并在封口处加盖公司公章。</w:t>
      </w:r>
    </w:p>
    <w:p w14:paraId="1C811F2F">
      <w:pPr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02D6336"/>
    <w:rsid w:val="58214023"/>
    <w:rsid w:val="718D136F"/>
    <w:rsid w:val="7BAA1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spacing w:before="0" w:beforeAutospacing="1" w:after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heading 1 Char"/>
    <w:basedOn w:val="9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9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96DDC9A9-D475-415B-BB01-8DC1D9527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1419</Words>
  <Characters>1459</Characters>
  <Lines>0</Lines>
  <Paragraphs>95</Paragraphs>
  <TotalTime>1171</TotalTime>
  <ScaleCrop>false</ScaleCrop>
  <LinksUpToDate>false</LinksUpToDate>
  <CharactersWithSpaces>2134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2025-03-17T03:13:00Z</dcterms:created>
  <dc:creator>花木南</dc:creator>
  <cp:lastModifiedBy>失格</cp:lastModifiedBy>
  <cp:lastPrinted>2025-03-18T00:12:00Z</cp:lastPrinted>
  <dcterms:modified xsi:type="dcterms:W3CDTF">2025-06-30T06:20:04Z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eyJoZGlkIjoiYTgxNTkwZDRiYjg1Njc4NDBkNWNmMzU5MGY4MThhNDYiLCJ1c2VySWQiOiI0MTE2Njk0MjIifQ==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35B17835BD584071A9390577226660AF_13</vt:lpwstr>
  </property>
</Properties>
</file>